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11" w:rsidRPr="00615D11" w:rsidRDefault="00615D11" w:rsidP="00615D11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5D1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 П Р А В Л Е Н И Е     О Б Р А З О В А Н И Е М                                                                                                                    </w:t>
      </w:r>
      <w:r w:rsidRPr="00615D11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П О Л Е </w:t>
      </w:r>
      <w:proofErr w:type="gramStart"/>
      <w:r w:rsidRPr="00615D11">
        <w:rPr>
          <w:rFonts w:ascii="Times New Roman" w:eastAsia="Times New Roman" w:hAnsi="Times New Roman" w:cs="Times New Roman"/>
          <w:sz w:val="14"/>
          <w:szCs w:val="24"/>
          <w:lang w:eastAsia="ru-RU"/>
        </w:rPr>
        <w:t>В С</w:t>
      </w:r>
      <w:proofErr w:type="gramEnd"/>
      <w:r w:rsidRPr="00615D11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К О ГО    Г О Р О Д С К О Г О    </w:t>
      </w:r>
      <w:proofErr w:type="spellStart"/>
      <w:r w:rsidRPr="00615D11">
        <w:rPr>
          <w:rFonts w:ascii="Times New Roman" w:eastAsia="Times New Roman" w:hAnsi="Times New Roman" w:cs="Times New Roman"/>
          <w:sz w:val="14"/>
          <w:szCs w:val="24"/>
          <w:lang w:eastAsia="ru-RU"/>
        </w:rPr>
        <w:t>О</w:t>
      </w:r>
      <w:proofErr w:type="spellEnd"/>
      <w:r w:rsidRPr="00615D11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К Р У Г А</w:t>
      </w:r>
    </w:p>
    <w:p w:rsidR="00615D11" w:rsidRPr="00615D11" w:rsidRDefault="00615D11" w:rsidP="00615D11">
      <w:pPr>
        <w:tabs>
          <w:tab w:val="left" w:pos="-142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5D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Муниципальное бюджетное общеобразовательное</w:t>
      </w:r>
    </w:p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5D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учреждение</w:t>
      </w:r>
    </w:p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5D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Полевского городского округа</w:t>
      </w:r>
    </w:p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5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«Средняя общеобразовательная школа № 18»</w:t>
      </w:r>
    </w:p>
    <w:p w:rsidR="00615D11" w:rsidRPr="00615D11" w:rsidRDefault="00615D11" w:rsidP="00615D11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5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(МБОУ ПГО «СОШ № 18»)</w:t>
      </w:r>
    </w:p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5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ПРИКАЗ</w:t>
      </w:r>
    </w:p>
    <w:p w:rsidR="00615D11" w:rsidRPr="00615D11" w:rsidRDefault="00B07198" w:rsidP="00615D11">
      <w:pPr>
        <w:tabs>
          <w:tab w:val="left" w:pos="7455"/>
        </w:tabs>
        <w:spacing w:after="0" w:line="240" w:lineRule="auto"/>
        <w:ind w:firstLine="0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09</w:t>
      </w:r>
      <w:r w:rsidR="00A929E6" w:rsidRPr="00A929E6">
        <w:rPr>
          <w:rFonts w:ascii="Times New Roman" w:eastAsia="Calibri" w:hAnsi="Times New Roman" w:cs="Times New Roman"/>
          <w:b/>
          <w:sz w:val="28"/>
        </w:rPr>
        <w:t>.09.202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="00A929E6" w:rsidRPr="00A929E6">
        <w:rPr>
          <w:rFonts w:ascii="Times New Roman" w:eastAsia="Calibri" w:hAnsi="Times New Roman" w:cs="Times New Roman"/>
          <w:b/>
          <w:sz w:val="28"/>
        </w:rPr>
        <w:t xml:space="preserve"> г.</w:t>
      </w:r>
      <w:r w:rsidR="00615D11" w:rsidRPr="00615D11">
        <w:rPr>
          <w:rFonts w:ascii="Times New Roman" w:eastAsia="Calibri" w:hAnsi="Times New Roman" w:cs="Times New Roman"/>
          <w:b/>
          <w:sz w:val="28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8"/>
        </w:rPr>
        <w:t>600</w:t>
      </w:r>
      <w:r w:rsidR="00615D11" w:rsidRPr="00615D11">
        <w:rPr>
          <w:rFonts w:ascii="Times New Roman" w:eastAsia="Calibri" w:hAnsi="Times New Roman" w:cs="Times New Roman"/>
          <w:b/>
          <w:sz w:val="28"/>
        </w:rPr>
        <w:t>-Д</w:t>
      </w:r>
    </w:p>
    <w:p w:rsidR="00615D11" w:rsidRPr="00615D11" w:rsidRDefault="00615D11" w:rsidP="00615D11">
      <w:pPr>
        <w:tabs>
          <w:tab w:val="left" w:pos="7455"/>
        </w:tabs>
        <w:spacing w:after="0" w:line="240" w:lineRule="auto"/>
        <w:ind w:firstLine="0"/>
        <w:rPr>
          <w:rFonts w:ascii="Times New Roman" w:eastAsia="Calibri" w:hAnsi="Times New Roman" w:cs="Times New Roman"/>
          <w:b/>
          <w:sz w:val="28"/>
        </w:rPr>
      </w:pPr>
    </w:p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>г. Полевской</w:t>
      </w:r>
    </w:p>
    <w:p w:rsidR="00615D11" w:rsidRPr="00615D11" w:rsidRDefault="00615D11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5D11">
        <w:rPr>
          <w:rFonts w:ascii="Times New Roman" w:eastAsia="Calibri" w:hAnsi="Times New Roman" w:cs="Times New Roman"/>
          <w:b/>
          <w:sz w:val="28"/>
          <w:szCs w:val="28"/>
        </w:rPr>
        <w:t>О создании Совета по профилактике безнадзорности и правонарушений среди несовершеннолетних в МБОУ ПГО «СОШ № 18»</w:t>
      </w:r>
    </w:p>
    <w:p w:rsidR="00615D11" w:rsidRPr="00615D11" w:rsidRDefault="00615D11" w:rsidP="00615D11">
      <w:pPr>
        <w:spacing w:after="0" w:line="240" w:lineRule="auto"/>
        <w:ind w:left="709" w:firstLine="0"/>
        <w:rPr>
          <w:rFonts w:ascii="Times New Roman" w:eastAsia="Calibri" w:hAnsi="Times New Roman" w:cs="Times New Roman"/>
          <w:sz w:val="28"/>
          <w:szCs w:val="28"/>
        </w:rPr>
      </w:pPr>
    </w:p>
    <w:p w:rsidR="00615D11" w:rsidRPr="00615D11" w:rsidRDefault="00615D11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 xml:space="preserve">На основании «Положения о деятельности </w:t>
      </w:r>
      <w:r w:rsidRPr="00615D11">
        <w:rPr>
          <w:rFonts w:ascii="Times New Roman" w:eastAsia="Calibri" w:hAnsi="Times New Roman" w:cs="Times New Roman"/>
          <w:color w:val="000000"/>
          <w:sz w:val="28"/>
          <w:szCs w:val="28"/>
        </w:rPr>
        <w:t>Совета по профилактике правонарушений среди несовершеннолетних обучающихся МБОУ ПГО «СОШ № 18», с целью повышения эффективности работы по выявлению и учету несовершеннолетних, находящихся в социально опасном положении, предупреждению безнадзорности и правонарушений обучающихся,</w:t>
      </w:r>
    </w:p>
    <w:p w:rsidR="00615D11" w:rsidRPr="00615D11" w:rsidRDefault="00615D11" w:rsidP="00615D11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5D11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615D11" w:rsidRPr="00615D11" w:rsidRDefault="00615D11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>1. Организовать деятельность Совета профилактики правонарушений среди несовершеннолетних обучающихся МБОУ ПГО «СОШ № 18» в 202</w:t>
      </w:r>
      <w:r w:rsidR="001368E6">
        <w:rPr>
          <w:rFonts w:ascii="Times New Roman" w:eastAsia="Calibri" w:hAnsi="Times New Roman" w:cs="Times New Roman"/>
          <w:sz w:val="28"/>
          <w:szCs w:val="28"/>
        </w:rPr>
        <w:t>4</w:t>
      </w:r>
      <w:r w:rsidRPr="00615D11">
        <w:rPr>
          <w:rFonts w:ascii="Times New Roman" w:eastAsia="Calibri" w:hAnsi="Times New Roman" w:cs="Times New Roman"/>
          <w:sz w:val="28"/>
          <w:szCs w:val="28"/>
        </w:rPr>
        <w:t>-202</w:t>
      </w:r>
      <w:r w:rsidR="001368E6">
        <w:rPr>
          <w:rFonts w:ascii="Times New Roman" w:eastAsia="Calibri" w:hAnsi="Times New Roman" w:cs="Times New Roman"/>
          <w:sz w:val="28"/>
          <w:szCs w:val="28"/>
        </w:rPr>
        <w:t>5</w:t>
      </w:r>
      <w:r w:rsidRPr="00615D11">
        <w:rPr>
          <w:rFonts w:ascii="Times New Roman" w:eastAsia="Calibri" w:hAnsi="Times New Roman" w:cs="Times New Roman"/>
          <w:sz w:val="28"/>
          <w:szCs w:val="28"/>
        </w:rPr>
        <w:t xml:space="preserve"> учебном году.</w:t>
      </w:r>
    </w:p>
    <w:p w:rsidR="00615D11" w:rsidRPr="00615D11" w:rsidRDefault="00615D11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>2. Утвердить постоянный состав Совета профилактики на 202</w:t>
      </w:r>
      <w:r w:rsidR="001368E6">
        <w:rPr>
          <w:rFonts w:ascii="Times New Roman" w:eastAsia="Calibri" w:hAnsi="Times New Roman" w:cs="Times New Roman"/>
          <w:sz w:val="28"/>
          <w:szCs w:val="28"/>
        </w:rPr>
        <w:t>4</w:t>
      </w:r>
      <w:r w:rsidRPr="00615D11">
        <w:rPr>
          <w:rFonts w:ascii="Times New Roman" w:eastAsia="Calibri" w:hAnsi="Times New Roman" w:cs="Times New Roman"/>
          <w:sz w:val="28"/>
          <w:szCs w:val="28"/>
        </w:rPr>
        <w:t>-202</w:t>
      </w:r>
      <w:r w:rsidR="001368E6">
        <w:rPr>
          <w:rFonts w:ascii="Times New Roman" w:eastAsia="Calibri" w:hAnsi="Times New Roman" w:cs="Times New Roman"/>
          <w:sz w:val="28"/>
          <w:szCs w:val="28"/>
        </w:rPr>
        <w:t>5</w:t>
      </w:r>
      <w:r w:rsidRPr="00615D11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615D11" w:rsidRPr="00615D11" w:rsidRDefault="00615D11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>1). Тарасова Т.Г. – председатель совета;</w:t>
      </w:r>
    </w:p>
    <w:p w:rsidR="00615D11" w:rsidRPr="00615D11" w:rsidRDefault="00615D11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>2). Григорьева В.В. – заместитель председателя;</w:t>
      </w:r>
    </w:p>
    <w:p w:rsidR="00615D11" w:rsidRPr="00615D11" w:rsidRDefault="00615D11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>3). Немешаева Е.В., заместитель директора по УВР;</w:t>
      </w:r>
    </w:p>
    <w:p w:rsidR="00615D11" w:rsidRPr="00615D11" w:rsidRDefault="00615D11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>4). Шустова И.Э., заместитель директора по ВР;</w:t>
      </w:r>
    </w:p>
    <w:p w:rsidR="00615D11" w:rsidRPr="00615D11" w:rsidRDefault="00615D11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>5). Бессонова Е.В., заместитель директора по УВР;</w:t>
      </w:r>
    </w:p>
    <w:p w:rsidR="00615D11" w:rsidRPr="00615D11" w:rsidRDefault="00615D11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 xml:space="preserve">6). </w:t>
      </w:r>
      <w:r>
        <w:rPr>
          <w:rFonts w:ascii="Times New Roman" w:eastAsia="Calibri" w:hAnsi="Times New Roman" w:cs="Times New Roman"/>
          <w:sz w:val="28"/>
          <w:szCs w:val="28"/>
        </w:rPr>
        <w:t>Скарга А.В.</w:t>
      </w:r>
      <w:r w:rsidRPr="00615D11">
        <w:rPr>
          <w:rFonts w:ascii="Times New Roman" w:eastAsia="Calibri" w:hAnsi="Times New Roman" w:cs="Times New Roman"/>
          <w:sz w:val="28"/>
          <w:szCs w:val="28"/>
        </w:rPr>
        <w:t>, педагог – психолог;</w:t>
      </w:r>
    </w:p>
    <w:p w:rsidR="001368E6" w:rsidRDefault="001368E6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B77B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Хабирова С.В., советник директора по ВР</w:t>
      </w:r>
    </w:p>
    <w:p w:rsidR="001368E6" w:rsidRDefault="00B77B64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1368E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D6046">
        <w:rPr>
          <w:rFonts w:ascii="Times New Roman" w:eastAsia="Calibri" w:hAnsi="Times New Roman" w:cs="Times New Roman"/>
          <w:sz w:val="28"/>
          <w:szCs w:val="28"/>
        </w:rPr>
        <w:t>Чайковский Д.М., родитель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обучающегося 10А класса</w:t>
      </w:r>
    </w:p>
    <w:p w:rsidR="001368E6" w:rsidRDefault="00B77B64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368E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77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</w:t>
      </w:r>
      <w:r w:rsidRPr="00A929E6">
        <w:rPr>
          <w:rFonts w:ascii="Times New Roman" w:eastAsia="Calibri" w:hAnsi="Times New Roman" w:cs="Times New Roman"/>
          <w:sz w:val="28"/>
          <w:szCs w:val="28"/>
        </w:rPr>
        <w:t>тенберг</w:t>
      </w:r>
      <w:proofErr w:type="spellEnd"/>
      <w:r w:rsidRPr="00A929E6">
        <w:rPr>
          <w:rFonts w:ascii="Times New Roman" w:eastAsia="Calibri" w:hAnsi="Times New Roman" w:cs="Times New Roman"/>
          <w:sz w:val="28"/>
          <w:szCs w:val="28"/>
        </w:rPr>
        <w:t xml:space="preserve"> Т.А.</w:t>
      </w:r>
      <w:r w:rsidRPr="00615D11">
        <w:rPr>
          <w:rFonts w:ascii="Times New Roman" w:eastAsia="Calibri" w:hAnsi="Times New Roman" w:cs="Times New Roman"/>
          <w:sz w:val="28"/>
          <w:szCs w:val="28"/>
        </w:rPr>
        <w:t xml:space="preserve"> председатель родительского комитета;</w:t>
      </w:r>
    </w:p>
    <w:p w:rsidR="001368E6" w:rsidRDefault="00B77B64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1368E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368E6" w:rsidRPr="00136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8E6" w:rsidRPr="00615D11">
        <w:rPr>
          <w:rFonts w:ascii="Times New Roman" w:eastAsia="Calibri" w:hAnsi="Times New Roman" w:cs="Times New Roman"/>
          <w:sz w:val="28"/>
          <w:szCs w:val="28"/>
        </w:rPr>
        <w:t xml:space="preserve">Лыжина Т.Б., инспектор ПДН ОМВД России </w:t>
      </w:r>
      <w:r>
        <w:rPr>
          <w:rFonts w:ascii="Times New Roman" w:eastAsia="Calibri" w:hAnsi="Times New Roman" w:cs="Times New Roman"/>
          <w:sz w:val="28"/>
          <w:szCs w:val="28"/>
        </w:rPr>
        <w:t>«Полевской».</w:t>
      </w:r>
    </w:p>
    <w:p w:rsidR="001368E6" w:rsidRDefault="001368E6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D11" w:rsidRPr="00615D11" w:rsidRDefault="00615D11" w:rsidP="00615D1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15D11" w:rsidRPr="00615D11" w:rsidRDefault="00615D11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>3. Утвердить План работы Совета профилактики на 202</w:t>
      </w:r>
      <w:r w:rsidR="00B77B64">
        <w:rPr>
          <w:rFonts w:ascii="Times New Roman" w:eastAsia="Calibri" w:hAnsi="Times New Roman" w:cs="Times New Roman"/>
          <w:sz w:val="28"/>
          <w:szCs w:val="28"/>
        </w:rPr>
        <w:t>4</w:t>
      </w:r>
      <w:r w:rsidRPr="00615D11">
        <w:rPr>
          <w:rFonts w:ascii="Times New Roman" w:eastAsia="Calibri" w:hAnsi="Times New Roman" w:cs="Times New Roman"/>
          <w:sz w:val="28"/>
          <w:szCs w:val="28"/>
        </w:rPr>
        <w:t>-202</w:t>
      </w:r>
      <w:r w:rsidR="00B77B64">
        <w:rPr>
          <w:rFonts w:ascii="Times New Roman" w:eastAsia="Calibri" w:hAnsi="Times New Roman" w:cs="Times New Roman"/>
          <w:sz w:val="28"/>
          <w:szCs w:val="28"/>
        </w:rPr>
        <w:t>5</w:t>
      </w:r>
      <w:r w:rsidRPr="00615D11">
        <w:rPr>
          <w:rFonts w:ascii="Times New Roman" w:eastAsia="Calibri" w:hAnsi="Times New Roman" w:cs="Times New Roman"/>
          <w:sz w:val="28"/>
          <w:szCs w:val="28"/>
        </w:rPr>
        <w:t xml:space="preserve"> учебный год. (</w:t>
      </w:r>
      <w:r w:rsidRPr="00615D11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  <w:r w:rsidRPr="00615D1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15D11" w:rsidRPr="00615D11" w:rsidRDefault="00615D11" w:rsidP="00615D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>4. Контроль исполнения приказа возложить на заместителя директора по УВР Григорьеву В.В.</w:t>
      </w:r>
    </w:p>
    <w:p w:rsidR="00615D11" w:rsidRPr="00615D11" w:rsidRDefault="00615D11" w:rsidP="00615D1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>Директор                          Т.Г. Тарасова</w:t>
      </w:r>
    </w:p>
    <w:p w:rsidR="00615D11" w:rsidRPr="00615D11" w:rsidRDefault="00615D11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15D11" w:rsidRPr="00615D11" w:rsidRDefault="00615D11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15D11" w:rsidRPr="00615D11" w:rsidRDefault="00615D11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15D11" w:rsidRPr="00615D11" w:rsidRDefault="00615D11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t>С приказом ознакомлены:</w:t>
      </w:r>
    </w:p>
    <w:p w:rsidR="00A8445D" w:rsidRPr="00615D11" w:rsidRDefault="00A8445D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8"/>
        </w:rPr>
      </w:pPr>
      <w:r w:rsidRPr="00615D11">
        <w:rPr>
          <w:rFonts w:ascii="Times New Roman" w:eastAsia="Calibri" w:hAnsi="Times New Roman" w:cs="Times New Roman"/>
          <w:sz w:val="24"/>
          <w:szCs w:val="28"/>
        </w:rPr>
        <w:t>Бессонова Е.В., заместитель директора по УВР</w:t>
      </w:r>
    </w:p>
    <w:p w:rsidR="00A8445D" w:rsidRPr="00615D11" w:rsidRDefault="00A8445D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8"/>
        </w:rPr>
      </w:pPr>
      <w:r w:rsidRPr="00615D11">
        <w:rPr>
          <w:rFonts w:ascii="Times New Roman" w:eastAsia="Calibri" w:hAnsi="Times New Roman" w:cs="Times New Roman"/>
          <w:sz w:val="24"/>
          <w:szCs w:val="28"/>
        </w:rPr>
        <w:t>Григорьева В.В., заместитель директора по УВР</w:t>
      </w:r>
    </w:p>
    <w:p w:rsidR="00A8445D" w:rsidRPr="00615D11" w:rsidRDefault="00A8445D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8"/>
        </w:rPr>
      </w:pPr>
      <w:r w:rsidRPr="00615D11">
        <w:rPr>
          <w:rFonts w:ascii="Times New Roman" w:eastAsia="Calibri" w:hAnsi="Times New Roman" w:cs="Times New Roman"/>
          <w:sz w:val="24"/>
          <w:szCs w:val="28"/>
        </w:rPr>
        <w:t>Немешаева Е.В., заместитель директора по УВР</w:t>
      </w:r>
    </w:p>
    <w:p w:rsidR="00A8445D" w:rsidRDefault="00A8445D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Скарга А.В., педагог – психолог</w:t>
      </w:r>
    </w:p>
    <w:p w:rsidR="00A8445D" w:rsidRPr="00615D11" w:rsidRDefault="00A8445D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8"/>
        </w:rPr>
      </w:pPr>
      <w:r w:rsidRPr="00615D11">
        <w:rPr>
          <w:rFonts w:ascii="Times New Roman" w:eastAsia="Calibri" w:hAnsi="Times New Roman" w:cs="Times New Roman"/>
          <w:sz w:val="24"/>
          <w:szCs w:val="28"/>
        </w:rPr>
        <w:t>Хабирова С.В., советник директора по ВР</w:t>
      </w:r>
    </w:p>
    <w:p w:rsidR="00A8445D" w:rsidRDefault="00A8445D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8"/>
        </w:rPr>
      </w:pPr>
      <w:r w:rsidRPr="00615D11">
        <w:rPr>
          <w:rFonts w:ascii="Times New Roman" w:eastAsia="Calibri" w:hAnsi="Times New Roman" w:cs="Times New Roman"/>
          <w:sz w:val="24"/>
          <w:szCs w:val="28"/>
        </w:rPr>
        <w:t>Шустова И.Э., заместитель директора по ВР</w:t>
      </w:r>
    </w:p>
    <w:p w:rsidR="00615D11" w:rsidRPr="00615D11" w:rsidRDefault="00615D11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15D11" w:rsidRPr="00615D11" w:rsidRDefault="00615D11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15D11" w:rsidRPr="00615D11" w:rsidRDefault="00615D11" w:rsidP="00615D11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15D11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11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615D11" w:rsidRPr="00615D11" w:rsidTr="00615D11">
        <w:tc>
          <w:tcPr>
            <w:tcW w:w="4962" w:type="dxa"/>
          </w:tcPr>
          <w:p w:rsidR="00615D11" w:rsidRPr="00615D11" w:rsidRDefault="00615D11" w:rsidP="00615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5D11">
              <w:rPr>
                <w:rFonts w:ascii="Times New Roman" w:hAnsi="Times New Roman"/>
                <w:b/>
                <w:sz w:val="28"/>
                <w:szCs w:val="28"/>
              </w:rPr>
              <w:t>Приложение 1</w:t>
            </w:r>
          </w:p>
          <w:p w:rsidR="00615D11" w:rsidRPr="00615D11" w:rsidRDefault="00615D11" w:rsidP="00B43B3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5D11">
              <w:rPr>
                <w:rFonts w:ascii="Times New Roman" w:hAnsi="Times New Roman"/>
                <w:sz w:val="28"/>
                <w:szCs w:val="28"/>
              </w:rPr>
              <w:t>к приказу</w:t>
            </w:r>
            <w:r w:rsidRPr="00615D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15D1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43B3F">
              <w:rPr>
                <w:rFonts w:ascii="Times New Roman" w:hAnsi="Times New Roman"/>
                <w:sz w:val="28"/>
                <w:szCs w:val="28"/>
              </w:rPr>
              <w:t>09</w:t>
            </w:r>
            <w:r w:rsidR="00A929E6" w:rsidRPr="00A929E6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B43B3F">
              <w:rPr>
                <w:rFonts w:ascii="Times New Roman" w:hAnsi="Times New Roman"/>
                <w:sz w:val="28"/>
                <w:szCs w:val="28"/>
              </w:rPr>
              <w:t>4</w:t>
            </w:r>
            <w:r w:rsidRPr="00615D1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B43B3F">
              <w:rPr>
                <w:rFonts w:ascii="Times New Roman" w:hAnsi="Times New Roman"/>
                <w:sz w:val="28"/>
                <w:szCs w:val="28"/>
              </w:rPr>
              <w:t>600</w:t>
            </w:r>
            <w:r w:rsidRPr="00615D11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</w:tr>
    </w:tbl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15D11">
        <w:rPr>
          <w:rFonts w:ascii="Times New Roman" w:eastAsia="Calibri" w:hAnsi="Times New Roman" w:cs="Times New Roman"/>
          <w:b/>
          <w:sz w:val="24"/>
          <w:szCs w:val="28"/>
        </w:rPr>
        <w:t>План работы</w:t>
      </w:r>
    </w:p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15D11">
        <w:rPr>
          <w:rFonts w:ascii="Times New Roman" w:eastAsia="Calibri" w:hAnsi="Times New Roman" w:cs="Times New Roman"/>
          <w:b/>
          <w:sz w:val="24"/>
          <w:szCs w:val="28"/>
        </w:rPr>
        <w:t xml:space="preserve">Совета по профилактике правонарушений </w:t>
      </w:r>
    </w:p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15D11">
        <w:rPr>
          <w:rFonts w:ascii="Times New Roman" w:eastAsia="Calibri" w:hAnsi="Times New Roman" w:cs="Times New Roman"/>
          <w:b/>
          <w:sz w:val="24"/>
          <w:szCs w:val="28"/>
        </w:rPr>
        <w:t>МБОУ «СОШ № 18» на 202</w:t>
      </w:r>
      <w:r w:rsidR="00B43B3F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615D11">
        <w:rPr>
          <w:rFonts w:ascii="Times New Roman" w:eastAsia="Calibri" w:hAnsi="Times New Roman" w:cs="Times New Roman"/>
          <w:b/>
          <w:sz w:val="24"/>
          <w:szCs w:val="28"/>
        </w:rPr>
        <w:t>-202</w:t>
      </w:r>
      <w:r w:rsidR="00B43B3F">
        <w:rPr>
          <w:rFonts w:ascii="Times New Roman" w:eastAsia="Calibri" w:hAnsi="Times New Roman" w:cs="Times New Roman"/>
          <w:b/>
          <w:sz w:val="24"/>
          <w:szCs w:val="28"/>
        </w:rPr>
        <w:t>5</w:t>
      </w:r>
      <w:r w:rsidRPr="00615D11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:rsidR="00615D11" w:rsidRPr="00615D11" w:rsidRDefault="00615D11" w:rsidP="00615D11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11"/>
        <w:tblW w:w="9747" w:type="dxa"/>
        <w:tblInd w:w="0" w:type="dxa"/>
        <w:tblLook w:val="01E0" w:firstRow="1" w:lastRow="1" w:firstColumn="1" w:lastColumn="1" w:noHBand="0" w:noVBand="0"/>
      </w:tblPr>
      <w:tblGrid>
        <w:gridCol w:w="1384"/>
        <w:gridCol w:w="5812"/>
        <w:gridCol w:w="2551"/>
      </w:tblGrid>
      <w:tr w:rsidR="00615D11" w:rsidRPr="00615D11" w:rsidTr="00615D11">
        <w:trPr>
          <w:trHeight w:val="2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5D11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5D11">
              <w:rPr>
                <w:rFonts w:ascii="Times New Roman" w:hAnsi="Times New Roman"/>
                <w:b/>
                <w:sz w:val="24"/>
                <w:szCs w:val="28"/>
              </w:rPr>
              <w:t>Рассматриваемые вопросы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5D11">
              <w:rPr>
                <w:rFonts w:ascii="Times New Roman" w:hAnsi="Times New Roman"/>
                <w:b/>
                <w:sz w:val="24"/>
                <w:szCs w:val="28"/>
              </w:rPr>
              <w:t>Ответственные, участники</w:t>
            </w:r>
          </w:p>
        </w:tc>
      </w:tr>
      <w:tr w:rsidR="00615D11" w:rsidRPr="00615D11" w:rsidTr="00615D11">
        <w:trPr>
          <w:trHeight w:val="2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615D1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1. Утверждение плана работы Совета профилактики на 202</w:t>
            </w:r>
            <w:r w:rsidR="00B43B3F">
              <w:rPr>
                <w:rFonts w:ascii="Times New Roman" w:hAnsi="Times New Roman"/>
                <w:sz w:val="24"/>
                <w:szCs w:val="28"/>
              </w:rPr>
              <w:t>4</w:t>
            </w:r>
            <w:r w:rsidRPr="00615D11">
              <w:rPr>
                <w:rFonts w:ascii="Times New Roman" w:hAnsi="Times New Roman"/>
                <w:sz w:val="24"/>
                <w:szCs w:val="28"/>
              </w:rPr>
              <w:t>-202</w:t>
            </w:r>
            <w:r w:rsidR="00B43B3F">
              <w:rPr>
                <w:rFonts w:ascii="Times New Roman" w:hAnsi="Times New Roman"/>
                <w:sz w:val="24"/>
                <w:szCs w:val="28"/>
              </w:rPr>
              <w:t>5</w:t>
            </w:r>
            <w:r w:rsidRPr="00615D11">
              <w:rPr>
                <w:rFonts w:ascii="Times New Roman" w:hAnsi="Times New Roman"/>
                <w:sz w:val="24"/>
                <w:szCs w:val="28"/>
              </w:rPr>
              <w:t xml:space="preserve"> учебный год.</w:t>
            </w:r>
          </w:p>
          <w:p w:rsidR="00615D11" w:rsidRPr="00615D11" w:rsidRDefault="00615D11" w:rsidP="00615D1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 xml:space="preserve">2. Утверждение списка учащихся, стоящих на </w:t>
            </w:r>
            <w:proofErr w:type="spellStart"/>
            <w:r w:rsidRPr="00615D11">
              <w:rPr>
                <w:rFonts w:ascii="Times New Roman" w:hAnsi="Times New Roman"/>
                <w:sz w:val="24"/>
                <w:szCs w:val="28"/>
              </w:rPr>
              <w:t>вшутришкольном</w:t>
            </w:r>
            <w:proofErr w:type="spellEnd"/>
            <w:r w:rsidRPr="00615D11">
              <w:rPr>
                <w:rFonts w:ascii="Times New Roman" w:hAnsi="Times New Roman"/>
                <w:sz w:val="24"/>
                <w:szCs w:val="28"/>
              </w:rPr>
              <w:t xml:space="preserve"> учете.</w:t>
            </w:r>
          </w:p>
          <w:p w:rsidR="00615D11" w:rsidRPr="00615D11" w:rsidRDefault="00615D11" w:rsidP="00615D1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3. Утверждение графика дежурства по школе на учебный год.</w:t>
            </w:r>
          </w:p>
          <w:p w:rsidR="00615D11" w:rsidRPr="00615D11" w:rsidRDefault="00615D11" w:rsidP="00615D1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4. Устройство выпускников 9 классов.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Тарасова Т.Г.</w:t>
            </w:r>
          </w:p>
          <w:p w:rsidR="00A8445D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Григорьева В.В.</w:t>
            </w:r>
          </w:p>
          <w:p w:rsidR="00A8445D" w:rsidRPr="00615D11" w:rsidRDefault="00A8445D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Инспектор ПДН</w:t>
            </w:r>
          </w:p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5D11" w:rsidRPr="00615D11" w:rsidTr="00615D11">
        <w:trPr>
          <w:trHeight w:val="2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615D1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октябрь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numPr>
                <w:ilvl w:val="0"/>
                <w:numId w:val="1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Занятость обучающихся, состоящих на учете, в системе ДО школы и города.</w:t>
            </w:r>
          </w:p>
          <w:p w:rsidR="00615D11" w:rsidRPr="00615D11" w:rsidRDefault="00615D11" w:rsidP="00615D11">
            <w:pPr>
              <w:numPr>
                <w:ilvl w:val="0"/>
                <w:numId w:val="1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Предварительные итоги 1 четверти.</w:t>
            </w:r>
          </w:p>
          <w:p w:rsidR="00615D11" w:rsidRPr="00615D11" w:rsidRDefault="00615D11" w:rsidP="00615D11">
            <w:pPr>
              <w:numPr>
                <w:ilvl w:val="0"/>
                <w:numId w:val="1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 xml:space="preserve"> Профилактическая работа с обучающимися и их родителями (законными представителями)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Григорьева В.В.</w:t>
            </w:r>
          </w:p>
          <w:p w:rsidR="00615D11" w:rsidRPr="00615D11" w:rsidRDefault="00B43B3F" w:rsidP="00A8445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Шустова И.Э.</w:t>
            </w:r>
          </w:p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  <w:r w:rsidR="00A8445D">
              <w:rPr>
                <w:rFonts w:ascii="Times New Roman" w:hAnsi="Times New Roman"/>
                <w:sz w:val="24"/>
                <w:szCs w:val="28"/>
              </w:rPr>
              <w:t xml:space="preserve"> (по приглашению)</w:t>
            </w:r>
          </w:p>
        </w:tc>
      </w:tr>
      <w:tr w:rsidR="00615D11" w:rsidRPr="00615D11" w:rsidTr="00615D11">
        <w:trPr>
          <w:trHeight w:val="2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615D1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numPr>
                <w:ilvl w:val="0"/>
                <w:numId w:val="2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Итоги первой учебной четверти.</w:t>
            </w:r>
          </w:p>
          <w:p w:rsidR="00615D11" w:rsidRPr="00615D11" w:rsidRDefault="00615D11" w:rsidP="00615D11">
            <w:pPr>
              <w:numPr>
                <w:ilvl w:val="0"/>
                <w:numId w:val="2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Работа классного руководителя и учителя предметника с неуспевающими учащимися.</w:t>
            </w:r>
          </w:p>
          <w:p w:rsidR="00615D11" w:rsidRPr="00615D11" w:rsidRDefault="00615D11" w:rsidP="00615D11">
            <w:pPr>
              <w:numPr>
                <w:ilvl w:val="0"/>
                <w:numId w:val="2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Профилактическая работа с обучающимися и их родителями (законными представителями)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Григорьева В.В.</w:t>
            </w:r>
          </w:p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Немешаева Е.В.</w:t>
            </w:r>
          </w:p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  <w:r w:rsidR="00A8445D">
              <w:rPr>
                <w:rFonts w:ascii="Times New Roman" w:hAnsi="Times New Roman"/>
                <w:sz w:val="24"/>
                <w:szCs w:val="28"/>
              </w:rPr>
              <w:t xml:space="preserve"> (по приглашению)</w:t>
            </w:r>
          </w:p>
        </w:tc>
      </w:tr>
      <w:tr w:rsidR="00615D11" w:rsidRPr="00615D11" w:rsidTr="00615D11">
        <w:trPr>
          <w:trHeight w:val="2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615D1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A8445D" w:rsidP="00615D11">
            <w:pPr>
              <w:numPr>
                <w:ilvl w:val="0"/>
                <w:numId w:val="3"/>
              </w:numPr>
              <w:spacing w:after="200" w:line="276" w:lineRule="auto"/>
              <w:ind w:left="6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615D11" w:rsidRPr="00615D11">
              <w:rPr>
                <w:rFonts w:ascii="Times New Roman" w:hAnsi="Times New Roman"/>
                <w:sz w:val="24"/>
                <w:szCs w:val="28"/>
              </w:rPr>
              <w:t>Предварительные итоги первого полугодия 202</w:t>
            </w:r>
            <w:r w:rsidR="00B43B3F">
              <w:rPr>
                <w:rFonts w:ascii="Times New Roman" w:hAnsi="Times New Roman"/>
                <w:sz w:val="24"/>
                <w:szCs w:val="28"/>
              </w:rPr>
              <w:t>4</w:t>
            </w:r>
            <w:r w:rsidR="00615D11" w:rsidRPr="00615D11">
              <w:rPr>
                <w:rFonts w:ascii="Times New Roman" w:hAnsi="Times New Roman"/>
                <w:sz w:val="24"/>
                <w:szCs w:val="28"/>
              </w:rPr>
              <w:t>-202</w:t>
            </w:r>
            <w:r w:rsidR="00B43B3F">
              <w:rPr>
                <w:rFonts w:ascii="Times New Roman" w:hAnsi="Times New Roman"/>
                <w:sz w:val="24"/>
                <w:szCs w:val="28"/>
              </w:rPr>
              <w:t>5</w:t>
            </w:r>
            <w:r w:rsidR="00615D11" w:rsidRPr="00615D11">
              <w:rPr>
                <w:rFonts w:ascii="Times New Roman" w:hAnsi="Times New Roman"/>
                <w:sz w:val="24"/>
                <w:szCs w:val="28"/>
              </w:rPr>
              <w:t xml:space="preserve"> учебного года.</w:t>
            </w:r>
          </w:p>
          <w:p w:rsidR="00615D11" w:rsidRPr="00615D11" w:rsidRDefault="00A8445D" w:rsidP="00615D11">
            <w:pPr>
              <w:numPr>
                <w:ilvl w:val="0"/>
                <w:numId w:val="3"/>
              </w:numPr>
              <w:spacing w:after="200" w:line="276" w:lineRule="auto"/>
              <w:ind w:left="6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="00615D11" w:rsidRPr="00615D11">
              <w:rPr>
                <w:rFonts w:ascii="Times New Roman" w:hAnsi="Times New Roman"/>
                <w:sz w:val="24"/>
                <w:szCs w:val="28"/>
              </w:rPr>
              <w:t>Занятость обучающихся, состоящих на учете, в системе ДО школы и города.</w:t>
            </w:r>
          </w:p>
          <w:p w:rsidR="00615D11" w:rsidRPr="00615D11" w:rsidRDefault="00A8445D" w:rsidP="00615D11">
            <w:pPr>
              <w:numPr>
                <w:ilvl w:val="0"/>
                <w:numId w:val="3"/>
              </w:numPr>
              <w:spacing w:after="200" w:line="276" w:lineRule="auto"/>
              <w:ind w:left="6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r w:rsidR="00615D11" w:rsidRPr="00615D11">
              <w:rPr>
                <w:rFonts w:ascii="Times New Roman" w:hAnsi="Times New Roman"/>
                <w:sz w:val="24"/>
                <w:szCs w:val="28"/>
              </w:rPr>
              <w:t>Профилактическая работа с обучающимися и их родителями (законными представителями)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Григорьева В.В.</w:t>
            </w:r>
          </w:p>
          <w:p w:rsid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Немешаева Е.В.</w:t>
            </w:r>
          </w:p>
          <w:p w:rsidR="00B43B3F" w:rsidRPr="00615D11" w:rsidRDefault="00B43B3F" w:rsidP="00A8445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Шустова И.Э.</w:t>
            </w:r>
          </w:p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 xml:space="preserve">классные руководители </w:t>
            </w:r>
            <w:r w:rsidR="00A8445D">
              <w:rPr>
                <w:rFonts w:ascii="Times New Roman" w:hAnsi="Times New Roman"/>
                <w:sz w:val="24"/>
                <w:szCs w:val="28"/>
              </w:rPr>
              <w:t>(по приглашению)</w:t>
            </w:r>
          </w:p>
        </w:tc>
      </w:tr>
      <w:tr w:rsidR="00615D11" w:rsidRPr="00615D11" w:rsidTr="00615D11">
        <w:trPr>
          <w:trHeight w:val="2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615D1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A8445D" w:rsidP="00615D11">
            <w:pPr>
              <w:numPr>
                <w:ilvl w:val="0"/>
                <w:numId w:val="4"/>
              </w:numPr>
              <w:spacing w:after="200" w:line="276" w:lineRule="auto"/>
              <w:ind w:left="6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615D11" w:rsidRPr="00615D11">
              <w:rPr>
                <w:rFonts w:ascii="Times New Roman" w:hAnsi="Times New Roman"/>
                <w:sz w:val="24"/>
                <w:szCs w:val="28"/>
              </w:rPr>
              <w:t xml:space="preserve">Анализ эффективности работы по предупреждению неуспеваемости и </w:t>
            </w:r>
            <w:proofErr w:type="spellStart"/>
            <w:r w:rsidR="00615D11" w:rsidRPr="00615D11">
              <w:rPr>
                <w:rFonts w:ascii="Times New Roman" w:hAnsi="Times New Roman"/>
                <w:sz w:val="24"/>
                <w:szCs w:val="28"/>
              </w:rPr>
              <w:t>непосещаемости</w:t>
            </w:r>
            <w:proofErr w:type="spellEnd"/>
            <w:r w:rsidR="00615D11" w:rsidRPr="00615D11">
              <w:rPr>
                <w:rFonts w:ascii="Times New Roman" w:hAnsi="Times New Roman"/>
                <w:sz w:val="24"/>
                <w:szCs w:val="28"/>
              </w:rPr>
              <w:t xml:space="preserve"> на уровне классного руководителя и учителя предметника (по результатам 1 полугодия)</w:t>
            </w:r>
          </w:p>
          <w:p w:rsidR="00615D11" w:rsidRPr="00615D11" w:rsidRDefault="00A8445D" w:rsidP="00615D11">
            <w:pPr>
              <w:numPr>
                <w:ilvl w:val="0"/>
                <w:numId w:val="4"/>
              </w:numPr>
              <w:spacing w:after="200" w:line="276" w:lineRule="auto"/>
              <w:ind w:left="6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="00615D11" w:rsidRPr="00615D11">
              <w:rPr>
                <w:rFonts w:ascii="Times New Roman" w:hAnsi="Times New Roman"/>
                <w:sz w:val="24"/>
                <w:szCs w:val="28"/>
              </w:rPr>
              <w:t>Контроль исполнения решений Совета по профилактике.</w:t>
            </w:r>
          </w:p>
          <w:p w:rsidR="00615D11" w:rsidRPr="00615D11" w:rsidRDefault="00A8445D" w:rsidP="00615D11">
            <w:pPr>
              <w:numPr>
                <w:ilvl w:val="0"/>
                <w:numId w:val="4"/>
              </w:numPr>
              <w:spacing w:after="200" w:line="276" w:lineRule="auto"/>
              <w:ind w:left="6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r w:rsidR="00615D11" w:rsidRPr="00615D11">
              <w:rPr>
                <w:rFonts w:ascii="Times New Roman" w:hAnsi="Times New Roman"/>
                <w:sz w:val="24"/>
                <w:szCs w:val="28"/>
              </w:rPr>
              <w:t>Профилактическая работа с обучающимися и их родителями (законными представителями)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Григорьева В.В.</w:t>
            </w:r>
          </w:p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Немешаева Е.В.</w:t>
            </w:r>
          </w:p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Классные руководители (по приглашению)</w:t>
            </w:r>
          </w:p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5D11" w:rsidRPr="00615D11" w:rsidTr="00615D11">
        <w:trPr>
          <w:trHeight w:val="145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615D1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A8445D" w:rsidP="00615D11">
            <w:pPr>
              <w:numPr>
                <w:ilvl w:val="0"/>
                <w:numId w:val="5"/>
              </w:numPr>
              <w:spacing w:after="200" w:line="276" w:lineRule="auto"/>
              <w:ind w:left="6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615D11" w:rsidRPr="00615D11">
              <w:rPr>
                <w:rFonts w:ascii="Times New Roman" w:hAnsi="Times New Roman"/>
                <w:sz w:val="24"/>
                <w:szCs w:val="28"/>
              </w:rPr>
              <w:t>Результаты педагогического сопровождения детей группы риска</w:t>
            </w:r>
          </w:p>
          <w:p w:rsidR="00615D11" w:rsidRPr="00615D11" w:rsidRDefault="00A8445D" w:rsidP="00615D11">
            <w:pPr>
              <w:numPr>
                <w:ilvl w:val="0"/>
                <w:numId w:val="5"/>
              </w:numPr>
              <w:spacing w:after="200" w:line="276" w:lineRule="auto"/>
              <w:ind w:left="6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="00615D11" w:rsidRPr="00615D11">
              <w:rPr>
                <w:rFonts w:ascii="Times New Roman" w:hAnsi="Times New Roman"/>
                <w:sz w:val="24"/>
                <w:szCs w:val="28"/>
              </w:rPr>
              <w:t>Профилактическая работа с обучающимися и их родителями (законными представителями)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3F" w:rsidRDefault="00B43B3F" w:rsidP="00A8445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Григорьева В.В.</w:t>
            </w:r>
          </w:p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Немешаева Е.В. Классные руководители (по приглашению)</w:t>
            </w:r>
          </w:p>
        </w:tc>
      </w:tr>
      <w:tr w:rsidR="00615D11" w:rsidRPr="00615D11" w:rsidTr="00615D11">
        <w:trPr>
          <w:trHeight w:val="2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615D1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numPr>
                <w:ilvl w:val="3"/>
                <w:numId w:val="6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 xml:space="preserve">Аттестация учащихся </w:t>
            </w:r>
            <w:r w:rsidR="007E4189" w:rsidRPr="00615D11">
              <w:rPr>
                <w:rFonts w:ascii="Times New Roman" w:hAnsi="Times New Roman"/>
                <w:sz w:val="24"/>
                <w:szCs w:val="28"/>
              </w:rPr>
              <w:t>выпускных 9</w:t>
            </w:r>
            <w:r w:rsidRPr="00615D11">
              <w:rPr>
                <w:rFonts w:ascii="Times New Roman" w:hAnsi="Times New Roman"/>
                <w:sz w:val="24"/>
                <w:szCs w:val="28"/>
              </w:rPr>
              <w:t>, 11 классов.</w:t>
            </w:r>
          </w:p>
          <w:p w:rsidR="00615D11" w:rsidRPr="00615D11" w:rsidRDefault="00615D11" w:rsidP="00615D11">
            <w:pPr>
              <w:numPr>
                <w:ilvl w:val="3"/>
                <w:numId w:val="6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lastRenderedPageBreak/>
              <w:t>Планирование и утверждение программы рейда по профилактике безнадзорности и правонарушений среди несовершеннолетних.</w:t>
            </w:r>
          </w:p>
          <w:p w:rsidR="00615D11" w:rsidRPr="00615D11" w:rsidRDefault="007E4189" w:rsidP="00615D11">
            <w:pPr>
              <w:ind w:left="6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615D11" w:rsidRPr="00615D11">
              <w:rPr>
                <w:rFonts w:ascii="Times New Roman" w:hAnsi="Times New Roman"/>
                <w:sz w:val="24"/>
                <w:szCs w:val="28"/>
              </w:rPr>
              <w:t>.  Трудоустройство несовершеннолетних.</w:t>
            </w:r>
          </w:p>
          <w:p w:rsidR="00615D11" w:rsidRPr="00615D11" w:rsidRDefault="007E4189" w:rsidP="00615D11">
            <w:pPr>
              <w:ind w:left="6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615D11" w:rsidRPr="00615D11">
              <w:rPr>
                <w:rFonts w:ascii="Times New Roman" w:hAnsi="Times New Roman"/>
                <w:sz w:val="24"/>
                <w:szCs w:val="28"/>
              </w:rPr>
              <w:t>. Профилактическая работа с обучающимися и их родителями (законными представителями)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lastRenderedPageBreak/>
              <w:t>Григорьева В.В.</w:t>
            </w:r>
          </w:p>
          <w:p w:rsidR="00615D11" w:rsidRPr="00615D11" w:rsidRDefault="007E4189" w:rsidP="00A8445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Классные руководители (по приглашению)</w:t>
            </w:r>
          </w:p>
        </w:tc>
      </w:tr>
      <w:tr w:rsidR="00615D11" w:rsidRPr="00615D11" w:rsidTr="00615D11">
        <w:trPr>
          <w:trHeight w:val="2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615D11">
              <w:rPr>
                <w:rFonts w:ascii="Times New Roman" w:hAnsi="Times New Roman"/>
                <w:b/>
                <w:sz w:val="24"/>
                <w:szCs w:val="28"/>
                <w:u w:val="single"/>
              </w:rPr>
              <w:lastRenderedPageBreak/>
              <w:t>апрель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numPr>
                <w:ilvl w:val="0"/>
                <w:numId w:val="7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Организация летней занятости детей, состоящих на различных видах учета.</w:t>
            </w:r>
          </w:p>
          <w:p w:rsidR="00615D11" w:rsidRPr="00615D11" w:rsidRDefault="00615D11" w:rsidP="00615D11">
            <w:pPr>
              <w:numPr>
                <w:ilvl w:val="0"/>
                <w:numId w:val="7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Результаты педагогического сопровождения детей группы риска</w:t>
            </w:r>
          </w:p>
          <w:p w:rsidR="00615D11" w:rsidRPr="00615D11" w:rsidRDefault="00615D11" w:rsidP="00615D11">
            <w:pPr>
              <w:numPr>
                <w:ilvl w:val="0"/>
                <w:numId w:val="7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Профилактическая работа с обучающимися и их родителями (законными представителями)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 xml:space="preserve">Григорьева В.В. </w:t>
            </w:r>
          </w:p>
          <w:p w:rsidR="007E4189" w:rsidRPr="00615D11" w:rsidRDefault="007E4189" w:rsidP="00A8445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 (по приглашению)</w:t>
            </w:r>
          </w:p>
        </w:tc>
      </w:tr>
      <w:tr w:rsidR="00615D11" w:rsidRPr="00615D11" w:rsidTr="00615D11">
        <w:trPr>
          <w:trHeight w:val="30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615D1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numPr>
                <w:ilvl w:val="0"/>
                <w:numId w:val="8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 xml:space="preserve">Итоги учебного года (успеваемость учащихся, состоящих на </w:t>
            </w:r>
            <w:proofErr w:type="spellStart"/>
            <w:r w:rsidRPr="00615D11">
              <w:rPr>
                <w:rFonts w:ascii="Times New Roman" w:hAnsi="Times New Roman"/>
                <w:sz w:val="24"/>
                <w:szCs w:val="28"/>
              </w:rPr>
              <w:t>внутришкольном</w:t>
            </w:r>
            <w:proofErr w:type="spellEnd"/>
            <w:r w:rsidRPr="00615D11">
              <w:rPr>
                <w:rFonts w:ascii="Times New Roman" w:hAnsi="Times New Roman"/>
                <w:sz w:val="24"/>
                <w:szCs w:val="28"/>
              </w:rPr>
              <w:t xml:space="preserve"> учете и учете ПДН, находящихся в социально опасном положении).</w:t>
            </w:r>
          </w:p>
          <w:p w:rsidR="00615D11" w:rsidRPr="00615D11" w:rsidRDefault="00615D11" w:rsidP="00615D11">
            <w:pPr>
              <w:numPr>
                <w:ilvl w:val="0"/>
                <w:numId w:val="8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 xml:space="preserve"> Организация летнего отдыха учащихся, состоящих на учете.</w:t>
            </w:r>
          </w:p>
          <w:p w:rsidR="00615D11" w:rsidRPr="00615D11" w:rsidRDefault="00615D11" w:rsidP="00615D11">
            <w:pPr>
              <w:numPr>
                <w:ilvl w:val="0"/>
                <w:numId w:val="8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Профилактическая работа с обучающимися и их родителями (законными представителями)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 w:rsidRPr="00615D11">
              <w:rPr>
                <w:rFonts w:ascii="Times New Roman" w:hAnsi="Times New Roman"/>
                <w:sz w:val="24"/>
                <w:szCs w:val="28"/>
              </w:rPr>
              <w:t>Григорьева В.В.</w:t>
            </w:r>
          </w:p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  <w:r w:rsidR="007E4189">
              <w:rPr>
                <w:rFonts w:ascii="Times New Roman" w:hAnsi="Times New Roman"/>
                <w:sz w:val="24"/>
                <w:szCs w:val="28"/>
              </w:rPr>
              <w:t xml:space="preserve"> (по приглашению)</w:t>
            </w:r>
          </w:p>
        </w:tc>
      </w:tr>
      <w:tr w:rsidR="00615D11" w:rsidRPr="00615D11" w:rsidTr="00615D11">
        <w:trPr>
          <w:trHeight w:val="30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615D1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615D11">
            <w:pPr>
              <w:numPr>
                <w:ilvl w:val="0"/>
                <w:numId w:val="9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Анализ профилактической работы за учебный год.</w:t>
            </w:r>
          </w:p>
          <w:p w:rsidR="00615D11" w:rsidRPr="00615D11" w:rsidRDefault="00615D11" w:rsidP="00615D11">
            <w:pPr>
              <w:numPr>
                <w:ilvl w:val="0"/>
                <w:numId w:val="9"/>
              </w:numPr>
              <w:spacing w:after="200" w:line="276" w:lineRule="auto"/>
              <w:ind w:left="63"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Планирование работы на новый 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1" w:rsidRPr="00615D11" w:rsidRDefault="00615D11" w:rsidP="00A8445D">
            <w:pPr>
              <w:rPr>
                <w:rFonts w:ascii="Times New Roman" w:hAnsi="Times New Roman"/>
                <w:sz w:val="24"/>
                <w:szCs w:val="28"/>
              </w:rPr>
            </w:pPr>
            <w:r w:rsidRPr="00615D11">
              <w:rPr>
                <w:rFonts w:ascii="Times New Roman" w:hAnsi="Times New Roman"/>
                <w:sz w:val="24"/>
                <w:szCs w:val="28"/>
              </w:rPr>
              <w:t>Григорьева В.В.</w:t>
            </w:r>
          </w:p>
        </w:tc>
      </w:tr>
    </w:tbl>
    <w:p w:rsidR="00615D11" w:rsidRPr="00615D11" w:rsidRDefault="00615D11" w:rsidP="00615D11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8"/>
        </w:rPr>
      </w:pPr>
    </w:p>
    <w:p w:rsidR="00B32C27" w:rsidRPr="008B4761" w:rsidRDefault="00B32C27" w:rsidP="008B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2C27" w:rsidRPr="008B4761" w:rsidSect="00615D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08C"/>
    <w:multiLevelType w:val="hybridMultilevel"/>
    <w:tmpl w:val="B938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00"/>
    <w:multiLevelType w:val="hybridMultilevel"/>
    <w:tmpl w:val="FC64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BD4"/>
    <w:multiLevelType w:val="hybridMultilevel"/>
    <w:tmpl w:val="4F98C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1B3D"/>
    <w:multiLevelType w:val="hybridMultilevel"/>
    <w:tmpl w:val="3FC6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912DB"/>
    <w:multiLevelType w:val="hybridMultilevel"/>
    <w:tmpl w:val="18A4C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67F7B"/>
    <w:multiLevelType w:val="hybridMultilevel"/>
    <w:tmpl w:val="0F3A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F60CE"/>
    <w:multiLevelType w:val="hybridMultilevel"/>
    <w:tmpl w:val="371C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33AE8"/>
    <w:multiLevelType w:val="hybridMultilevel"/>
    <w:tmpl w:val="0F3A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66AEA"/>
    <w:multiLevelType w:val="hybridMultilevel"/>
    <w:tmpl w:val="BF72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11"/>
    <w:rsid w:val="001368E6"/>
    <w:rsid w:val="004E72EA"/>
    <w:rsid w:val="00615D11"/>
    <w:rsid w:val="007E4189"/>
    <w:rsid w:val="008B4761"/>
    <w:rsid w:val="008D6046"/>
    <w:rsid w:val="00A8445D"/>
    <w:rsid w:val="00A929E6"/>
    <w:rsid w:val="00B07198"/>
    <w:rsid w:val="00B32C27"/>
    <w:rsid w:val="00B43B3F"/>
    <w:rsid w:val="00B77B64"/>
    <w:rsid w:val="00C549AA"/>
    <w:rsid w:val="00C804CF"/>
    <w:rsid w:val="00DA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322F"/>
  <w15:docId w15:val="{54EFEC7F-EF13-4ACD-BB93-06A7E1A3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B6"/>
  </w:style>
  <w:style w:type="paragraph" w:styleId="1">
    <w:name w:val="heading 1"/>
    <w:basedOn w:val="a"/>
    <w:next w:val="a"/>
    <w:link w:val="10"/>
    <w:uiPriority w:val="9"/>
    <w:qFormat/>
    <w:rsid w:val="00DA49B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B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B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B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B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B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B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B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B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9B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A49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49B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49B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A49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A49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A49B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A49B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A49B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A49B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49B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DA49B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A49B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49B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A49B6"/>
    <w:rPr>
      <w:b/>
      <w:bCs/>
      <w:spacing w:val="0"/>
    </w:rPr>
  </w:style>
  <w:style w:type="character" w:styleId="a9">
    <w:name w:val="Emphasis"/>
    <w:uiPriority w:val="20"/>
    <w:qFormat/>
    <w:rsid w:val="00DA49B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A49B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A49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49B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A49B6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A49B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A49B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A49B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A49B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A49B6"/>
    <w:rPr>
      <w:smallCaps/>
    </w:rPr>
  </w:style>
  <w:style w:type="character" w:styleId="af1">
    <w:name w:val="Intense Reference"/>
    <w:uiPriority w:val="32"/>
    <w:qFormat/>
    <w:rsid w:val="00DA49B6"/>
    <w:rPr>
      <w:b/>
      <w:bCs/>
      <w:smallCaps/>
      <w:color w:val="auto"/>
    </w:rPr>
  </w:style>
  <w:style w:type="character" w:styleId="af2">
    <w:name w:val="Book Title"/>
    <w:uiPriority w:val="33"/>
    <w:qFormat/>
    <w:rsid w:val="00DA49B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A49B6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f4"/>
    <w:uiPriority w:val="59"/>
    <w:rsid w:val="00615D11"/>
    <w:pPr>
      <w:spacing w:after="0" w:line="240" w:lineRule="auto"/>
      <w:ind w:firstLine="0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59"/>
    <w:rsid w:val="0061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40;&#1041;&#1051;&#1054;&#1053;&#1067;\&#1064;&#1040;&#1041;&#1051;&#1054;&#1053;%20-%20&#1095;&#1080;&#1089;&#1090;&#1099;&#1081;%20&#1083;&#1080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- чистый лист</Template>
  <TotalTime>83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2024-09-10T12:56:00Z</dcterms:created>
  <dcterms:modified xsi:type="dcterms:W3CDTF">2024-09-13T10:17:00Z</dcterms:modified>
</cp:coreProperties>
</file>